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附件一：</w:t>
      </w:r>
    </w:p>
    <w:p>
      <w:pPr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鄞州区事业单位招聘工作人员报名表</w:t>
      </w:r>
    </w:p>
    <w:tbl>
      <w:tblPr>
        <w:tblStyle w:val="3"/>
        <w:tblW w:w="975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210"/>
        <w:gridCol w:w="420"/>
        <w:gridCol w:w="480"/>
        <w:gridCol w:w="506"/>
        <w:gridCol w:w="934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4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取得任职资格或执业资格情况</w:t>
            </w: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3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是否事业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单位在编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是否服从分配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档案所在地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66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本人声明：各项内容填写真实完整。如弄虚作假，则取消应聘资格，由此造成的责任自负。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本人签名：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85D9D"/>
    <w:rsid w:val="6D535020"/>
    <w:rsid w:val="7C28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2018-06-25T09:26:00Z</dcterms:created>
  <dc:creator>Administrator</dc:creator>
  <cp:lastModifiedBy>Administrator</cp:lastModifiedBy>
  <dcterms:modified xsi:type="dcterms:W3CDTF">2018-06-25T09:26:36Z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